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ABC7" w14:textId="77777777" w:rsidR="002A6A19" w:rsidRDefault="00EB3E3D"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3B316945" wp14:editId="71A06018">
                <wp:simplePos x="0" y="0"/>
                <wp:positionH relativeFrom="margin">
                  <wp:posOffset>38100</wp:posOffset>
                </wp:positionH>
                <wp:positionV relativeFrom="paragraph">
                  <wp:posOffset>290311</wp:posOffset>
                </wp:positionV>
                <wp:extent cx="1554480" cy="290830"/>
                <wp:effectExtent l="57150" t="0" r="0" b="109220"/>
                <wp:wrapSquare wrapText="bothSides"/>
                <wp:docPr id="32" name="Groe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90830"/>
                          <a:chOff x="0" y="0"/>
                          <a:chExt cx="1554480" cy="290830"/>
                        </a:xfrm>
                      </wpg:grpSpPr>
                      <wps:wsp>
                        <wps:cNvPr id="2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" y="60960"/>
                            <a:ext cx="121920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0628390" w14:textId="77777777" w:rsidR="00EB3E3D" w:rsidRPr="00046B92" w:rsidRDefault="00EB3E3D" w:rsidP="00EB3E3D">
                              <w:pPr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</w:pPr>
                              <w:r w:rsidRPr="00046B92">
                                <w:rPr>
                                  <w:rFonts w:ascii="Arial" w:hAnsi="Arial" w:cs="Arial"/>
                                  <w:b/>
                                  <w:color w:val="49702E"/>
                                  <w:sz w:val="16"/>
                                  <w:szCs w:val="16"/>
                                </w:rPr>
                                <w:t>Individuele opdracht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Afbeelding 15" descr="C:\Users\p0002360\AppData\Local\Microsoft\Windows\INetCache\Content.MSO\B6A2D7EC.tmp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accent6"/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316945" id="Groep 32" o:spid="_x0000_s1026" style="position:absolute;margin-left:3pt;margin-top:22.85pt;width:122.4pt;height:22.9pt;z-index:251720192;mso-position-horizontal-relative:margin" coordsize="15544,2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left:3352;top:609;width:1219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50628390" w14:textId="77777777" w:rsidR="00EB3E3D" w:rsidRPr="00046B92" w:rsidRDefault="00EB3E3D" w:rsidP="00EB3E3D">
                        <w:pPr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</w:pPr>
                        <w:r w:rsidRPr="00046B92">
                          <w:rPr>
                            <w:rFonts w:ascii="Arial" w:hAnsi="Arial" w:cs="Arial"/>
                            <w:b/>
                            <w:color w:val="49702E"/>
                            <w:sz w:val="16"/>
                            <w:szCs w:val="16"/>
                          </w:rPr>
                          <w:t>Individuele opdracht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5" o:spid="_x0000_s1028" type="#_x0000_t75" style="position:absolute;width:289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" filled="t" fillcolor="#a8d08d [1945]">
                  <v:imagedata r:id="rId12" o:title="B6A2D7EC"/>
                  <v:shadow on="t" color="#70ad47 [3209]" offset="0,4pt"/>
                  <v:path arrowok="t"/>
                </v:shape>
                <w10:wrap type="square" anchorx="margin"/>
              </v:group>
            </w:pict>
          </mc:Fallback>
        </mc:AlternateContent>
      </w:r>
    </w:p>
    <w:p w14:paraId="0F08EC08" w14:textId="7BACF3E4" w:rsidR="00B321C1" w:rsidRDefault="00EB3E3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3093655E" wp14:editId="21A48950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743075" cy="286385"/>
                <wp:effectExtent l="171450" t="114300" r="9525" b="227965"/>
                <wp:wrapNone/>
                <wp:docPr id="53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286385"/>
                          <a:chOff x="0" y="0"/>
                          <a:chExt cx="1743075" cy="286385"/>
                        </a:xfrm>
                      </wpg:grpSpPr>
                      <pic:pic xmlns:pic="http://schemas.openxmlformats.org/drawingml/2006/picture">
                        <pic:nvPicPr>
                          <pic:cNvPr id="54" name="Afbeelding 54" descr="C:\Users\p0002360\Downloads\tim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77800" dist="50800" dir="5400000" algn="ctr" rotWithShape="0">
                              <a:schemeClr val="accent6">
                                <a:lumMod val="75000"/>
                              </a:schemeClr>
                            </a:outerShdw>
                            <a:softEdge rad="0"/>
                          </a:effectLst>
                        </pic:spPr>
                      </pic:pic>
                      <wps:wsp>
                        <wps:cNvPr id="5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54864"/>
                            <a:ext cx="137731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7E45BBF" w14:textId="0D4CE32B" w:rsidR="00EB3E3D" w:rsidRPr="002A6A19" w:rsidRDefault="00B672C2" w:rsidP="00EB3E3D">
                              <w:pP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  Tijdsduur: 1 </w:t>
                              </w:r>
                              <w:r w:rsidR="00EB3E3D" w:rsidRPr="002A6A1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>uur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93655E" id="Groep 53" o:spid="_x0000_s1029" style="position:absolute;margin-left:86.05pt;margin-top:1.65pt;width:137.25pt;height:22.55pt;z-index:251722240;mso-position-horizontal:right;mso-position-horizontal-relative:margin;mso-width-relative:margin" coordsize="17430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">
                <v:shape id="Afbeelding 54" o:spid="_x0000_s1030" type="#_x0000_t75" style="position:absolute;width:2863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">
                  <v:imagedata r:id="rId14" o:title="time"/>
                  <v:shadow on="t" color="#538135 [2409]" offset="0,4pt"/>
                  <v:path arrowok="t"/>
                </v:shape>
                <v:shape id="Tekstvak 2" o:spid="_x0000_s1031" type="#_x0000_t202" style="position:absolute;left:3657;top:548;width:1377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27E45BBF" w14:textId="0D4CE32B" w:rsidR="00EB3E3D" w:rsidRPr="002A6A19" w:rsidRDefault="00B672C2" w:rsidP="00EB3E3D">
                        <w:pP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  Tijdsduur: 1 </w:t>
                        </w:r>
                        <w:r w:rsidR="00EB3E3D" w:rsidRPr="002A6A1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>uur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453A740" w14:textId="77777777" w:rsidR="0006038A" w:rsidRDefault="0006038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4432DD" w14:textId="77777777" w:rsidR="003440EA" w:rsidRDefault="003440E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A97" w14:paraId="292BF24E" w14:textId="77777777" w:rsidTr="00C47A97">
        <w:tc>
          <w:tcPr>
            <w:tcW w:w="9062" w:type="dxa"/>
          </w:tcPr>
          <w:p w14:paraId="6B6048B6" w14:textId="77777777" w:rsidR="00C47A97" w:rsidRDefault="00C47A97" w:rsidP="00C47A9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situatie</w:t>
            </w: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67D254D7" w14:textId="77777777" w:rsidR="00C47A97" w:rsidRPr="00C47A97" w:rsidRDefault="00C47A97" w:rsidP="00C47A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0DBD83" w14:textId="6F0C5D8F" w:rsidR="00C47A97" w:rsidRDefault="00B672C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In Nederland zijn er vier seizoenen: lente, zomer, herfst en winter. Die seizoenen zie je terug in de buitenruimte: bijvoorbeeld bloesem in de lente, groene bomen in de zomer, vallende bladeren in de herfst en kale takken in de winter. Veel onderhoudswerkzaamheden zijn gebonden aan een bepaalde tijd.</w:t>
            </w:r>
          </w:p>
        </w:tc>
      </w:tr>
    </w:tbl>
    <w:p w14:paraId="15FB5828" w14:textId="77777777" w:rsidR="00C47A97" w:rsidRPr="00C47A97" w:rsidRDefault="00C47A97" w:rsidP="00C47A97">
      <w:pPr>
        <w:spacing w:after="0"/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36"/>
        <w:gridCol w:w="4295"/>
      </w:tblGrid>
      <w:tr w:rsidR="003440EA" w14:paraId="2A24F436" w14:textId="77777777" w:rsidTr="003440EA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71A463" w14:textId="77777777" w:rsidR="003440EA" w:rsidRPr="00B672C2" w:rsidRDefault="003440EA" w:rsidP="00B672C2">
            <w:pPr>
              <w:pStyle w:val="Lijstalinea"/>
              <w:numPr>
                <w:ilvl w:val="0"/>
                <w:numId w:val="37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672C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heb je nodig:</w:t>
            </w:r>
          </w:p>
          <w:p w14:paraId="0193637C" w14:textId="78E8FCA3" w:rsidR="00B672C2" w:rsidRPr="00B672C2" w:rsidRDefault="00B672C2" w:rsidP="00B672C2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schaar</w:t>
            </w:r>
          </w:p>
          <w:p w14:paraId="3F84E13B" w14:textId="77777777" w:rsidR="00B672C2" w:rsidRPr="00B672C2" w:rsidRDefault="00B672C2" w:rsidP="00B672C2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lijm</w:t>
            </w:r>
          </w:p>
          <w:p w14:paraId="67C165CE" w14:textId="77777777" w:rsidR="00B672C2" w:rsidRPr="00B672C2" w:rsidRDefault="00B672C2" w:rsidP="00B672C2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stiften</w:t>
            </w:r>
          </w:p>
          <w:p w14:paraId="016B73B8" w14:textId="77777777" w:rsidR="00B672C2" w:rsidRPr="00B672C2" w:rsidRDefault="00B672C2" w:rsidP="00B672C2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A3-papier</w:t>
            </w:r>
          </w:p>
          <w:p w14:paraId="12431231" w14:textId="77777777" w:rsidR="00B672C2" w:rsidRPr="00B672C2" w:rsidRDefault="00B672C2" w:rsidP="00B672C2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knipvel</w:t>
            </w:r>
          </w:p>
          <w:p w14:paraId="42737CA5" w14:textId="77777777" w:rsidR="003440EA" w:rsidRPr="00B672C2" w:rsidRDefault="003440EA" w:rsidP="00B672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9E6E" w14:textId="77777777" w:rsidR="003440EA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EA7CFA7" w14:textId="77777777" w:rsidR="003440EA" w:rsidRPr="00323CF5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leer je:</w:t>
            </w:r>
          </w:p>
          <w:p w14:paraId="561745B2" w14:textId="77777777" w:rsidR="008E58F5" w:rsidRDefault="00B672C2" w:rsidP="008E58F5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Werkzaamheden structureren en plannen</w:t>
            </w:r>
          </w:p>
          <w:p w14:paraId="5595AEC3" w14:textId="77777777" w:rsidR="00B672C2" w:rsidRDefault="00B672C2" w:rsidP="008E58F5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Overzichtelijk maken </w:t>
            </w:r>
          </w:p>
          <w:p w14:paraId="6303F6EE" w14:textId="32F7D4AE" w:rsidR="00B672C2" w:rsidRPr="008E58F5" w:rsidRDefault="00B672C2" w:rsidP="00B672C2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Welk onderhoud in welk seizoen thuishoort</w:t>
            </w:r>
          </w:p>
        </w:tc>
      </w:tr>
      <w:tr w:rsidR="003440EA" w14:paraId="740CF032" w14:textId="77777777" w:rsidTr="003440EA">
        <w:trPr>
          <w:trHeight w:val="43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976BC" w14:textId="77777777"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14:paraId="433B419F" w14:textId="77777777" w:rsidTr="003440EA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67AF91" w14:textId="77777777" w:rsidR="008E58F5" w:rsidRDefault="008E58F5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7C71BD4" w14:textId="77777777" w:rsidR="003440EA" w:rsidRPr="00CC6DA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C6D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ga je doen: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(aan de slag)</w:t>
            </w:r>
          </w:p>
          <w:p w14:paraId="05F28093" w14:textId="395CD58B" w:rsidR="008E58F5" w:rsidRPr="00B672C2" w:rsidRDefault="00B672C2" w:rsidP="00B672C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Je gaat uitzoeken welke onderhoudswerkzaamheden het best passen bij de maanden van het jaar. Je werkt alleen. Het eindresultaat is een onderhoudskalender op A3-formaat.</w:t>
            </w:r>
          </w:p>
        </w:tc>
      </w:tr>
      <w:tr w:rsidR="003440EA" w14:paraId="716E1EB1" w14:textId="77777777" w:rsidTr="00670E4C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14FC5" w14:textId="77777777"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4A397947" w14:textId="315F7F1F" w:rsidR="00B672C2" w:rsidRPr="00B672C2" w:rsidRDefault="00B672C2" w:rsidP="00B67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d47e28"/>
      <w:bookmarkStart w:id="1" w:name="_GoBack"/>
      <w:bookmarkEnd w:id="0"/>
      <w:bookmarkEnd w:id="1"/>
    </w:p>
    <w:p w14:paraId="6D8ACD2F" w14:textId="77777777" w:rsidR="00B672C2" w:rsidRPr="00B672C2" w:rsidRDefault="00B672C2" w:rsidP="00B672C2">
      <w:pPr>
        <w:widowControl w:val="0"/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672C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Dit worden mijn resultaten</w:t>
      </w:r>
    </w:p>
    <w:tbl>
      <w:tblPr>
        <w:tblStyle w:val="Tabelraster"/>
        <w:tblW w:w="10114" w:type="dxa"/>
        <w:tblLook w:val="04A0" w:firstRow="1" w:lastRow="0" w:firstColumn="1" w:lastColumn="0" w:noHBand="0" w:noVBand="1"/>
      </w:tblPr>
      <w:tblGrid>
        <w:gridCol w:w="5057"/>
        <w:gridCol w:w="5057"/>
      </w:tblGrid>
      <w:tr w:rsidR="00B672C2" w:rsidRPr="00B672C2" w14:paraId="570FA295" w14:textId="77777777" w:rsidTr="009F086A">
        <w:tc>
          <w:tcPr>
            <w:tcW w:w="5057" w:type="dxa"/>
          </w:tcPr>
          <w:p w14:paraId="00EE6808" w14:textId="77777777" w:rsidR="00B672C2" w:rsidRPr="00B672C2" w:rsidRDefault="00B672C2" w:rsidP="009F08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5057" w:type="dxa"/>
          </w:tcPr>
          <w:p w14:paraId="5519BA5F" w14:textId="77777777" w:rsidR="00B672C2" w:rsidRPr="00B672C2" w:rsidRDefault="00B672C2" w:rsidP="009F086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Proces</w:t>
            </w:r>
          </w:p>
        </w:tc>
      </w:tr>
      <w:tr w:rsidR="00B672C2" w:rsidRPr="00B672C2" w14:paraId="65DC976A" w14:textId="77777777" w:rsidTr="009F086A">
        <w:tc>
          <w:tcPr>
            <w:tcW w:w="5057" w:type="dxa"/>
          </w:tcPr>
          <w:p w14:paraId="0DDD0BCB" w14:textId="77777777" w:rsidR="00B672C2" w:rsidRPr="00B672C2" w:rsidRDefault="00B672C2" w:rsidP="00B672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283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De onderhoudskalender is gemaakt op A3-papier.</w:t>
            </w:r>
          </w:p>
          <w:p w14:paraId="741A202B" w14:textId="77777777" w:rsidR="00B672C2" w:rsidRPr="00B672C2" w:rsidRDefault="00B672C2" w:rsidP="00B672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283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De onderhoudskalender is verdeeld in twaalf maanden.</w:t>
            </w:r>
          </w:p>
          <w:p w14:paraId="2950FF05" w14:textId="77777777" w:rsidR="00B672C2" w:rsidRPr="00B672C2" w:rsidRDefault="00B672C2" w:rsidP="00B672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ind w:left="283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Bij elke maand staan onderhoudswerkzaamheden.</w:t>
            </w:r>
          </w:p>
          <w:p w14:paraId="23541DC9" w14:textId="77777777" w:rsidR="00B672C2" w:rsidRPr="00B672C2" w:rsidRDefault="00B672C2" w:rsidP="00B672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ind w:left="283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Op de onderhoudskalender staan plaatjes van de onderhoudswerkzaamheden.</w:t>
            </w:r>
          </w:p>
        </w:tc>
        <w:tc>
          <w:tcPr>
            <w:tcW w:w="5057" w:type="dxa"/>
          </w:tcPr>
          <w:p w14:paraId="6D077FFC" w14:textId="77777777" w:rsidR="00B672C2" w:rsidRPr="00B672C2" w:rsidRDefault="00B672C2" w:rsidP="00B672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ind w:left="283" w:hanging="360"/>
              <w:rPr>
                <w:rFonts w:ascii="Arial" w:hAnsi="Arial" w:cs="Arial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Ik heb mijn werk gecontroleerd en zo nodig aangepast.</w:t>
            </w:r>
          </w:p>
          <w:p w14:paraId="53C5C9D3" w14:textId="77777777" w:rsidR="00B672C2" w:rsidRPr="00B672C2" w:rsidRDefault="00B672C2" w:rsidP="00B672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ind w:left="283" w:hanging="360"/>
              <w:rPr>
                <w:rFonts w:ascii="Arial" w:hAnsi="Arial" w:cs="Arial"/>
                <w:sz w:val="24"/>
                <w:szCs w:val="24"/>
              </w:rPr>
            </w:pPr>
            <w:r w:rsidRPr="00B672C2">
              <w:rPr>
                <w:rFonts w:ascii="Arial" w:hAnsi="Arial" w:cs="Arial"/>
                <w:color w:val="000000"/>
                <w:sz w:val="24"/>
                <w:szCs w:val="24"/>
              </w:rPr>
              <w:t>Ik heb mijn kalender in de klas besproken.</w:t>
            </w:r>
          </w:p>
        </w:tc>
      </w:tr>
    </w:tbl>
    <w:p w14:paraId="5AA9AFB2" w14:textId="77777777" w:rsidR="00B672C2" w:rsidRPr="00B672C2" w:rsidRDefault="00B672C2" w:rsidP="00B672C2">
      <w:pPr>
        <w:pStyle w:val="Geenafstand"/>
        <w:rPr>
          <w:rFonts w:ascii="Arial" w:hAnsi="Arial" w:cs="Arial"/>
          <w:sz w:val="24"/>
          <w:szCs w:val="24"/>
        </w:rPr>
      </w:pPr>
    </w:p>
    <w:p w14:paraId="3AC638F9" w14:textId="2CDA1D40" w:rsidR="00B672C2" w:rsidRPr="00B672C2" w:rsidRDefault="00B672C2" w:rsidP="00B672C2">
      <w:pPr>
        <w:widowControl w:val="0"/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672C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 w:type="page"/>
      </w:r>
    </w:p>
    <w:p w14:paraId="5EB4612F" w14:textId="77777777" w:rsidR="00B672C2" w:rsidRDefault="00B672C2" w:rsidP="00B672C2">
      <w:pPr>
        <w:widowControl w:val="0"/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01F29ADB" w14:textId="77777777" w:rsidR="00B672C2" w:rsidRDefault="00B672C2" w:rsidP="00B672C2">
      <w:pPr>
        <w:widowControl w:val="0"/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57F496B7" w14:textId="17C96582" w:rsidR="00B672C2" w:rsidRPr="00B672C2" w:rsidRDefault="00B672C2" w:rsidP="00B672C2">
      <w:pPr>
        <w:widowControl w:val="0"/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bCs/>
          <w:iCs/>
          <w:color w:val="385623" w:themeColor="accent6" w:themeShade="80"/>
          <w:sz w:val="24"/>
          <w:szCs w:val="24"/>
        </w:rPr>
      </w:pPr>
      <w:r w:rsidRPr="00B672C2">
        <w:rPr>
          <w:rFonts w:ascii="Arial" w:hAnsi="Arial" w:cs="Arial"/>
          <w:b/>
          <w:bCs/>
          <w:iCs/>
          <w:color w:val="385623" w:themeColor="accent6" w:themeShade="80"/>
          <w:sz w:val="24"/>
          <w:szCs w:val="24"/>
        </w:rPr>
        <w:t xml:space="preserve">Opdracht: </w:t>
      </w:r>
      <w:r>
        <w:rPr>
          <w:rFonts w:ascii="Arial" w:hAnsi="Arial" w:cs="Arial"/>
          <w:b/>
          <w:bCs/>
          <w:iCs/>
          <w:color w:val="385623" w:themeColor="accent6" w:themeShade="80"/>
          <w:sz w:val="24"/>
          <w:szCs w:val="24"/>
        </w:rPr>
        <w:t xml:space="preserve">  </w:t>
      </w:r>
      <w:r w:rsidRPr="00B672C2">
        <w:rPr>
          <w:rFonts w:ascii="Arial" w:hAnsi="Arial" w:cs="Arial"/>
          <w:b/>
          <w:bCs/>
          <w:iCs/>
          <w:color w:val="385623" w:themeColor="accent6" w:themeShade="80"/>
          <w:sz w:val="24"/>
          <w:szCs w:val="24"/>
        </w:rPr>
        <w:t>Maak een onderhoudskalender voor de tuin</w:t>
      </w:r>
    </w:p>
    <w:p w14:paraId="1DB109DF" w14:textId="77777777" w:rsidR="00B672C2" w:rsidRDefault="00B672C2" w:rsidP="00B672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46C7B1" w14:textId="6AB64BE1" w:rsidR="00B672C2" w:rsidRDefault="00B672C2" w:rsidP="00B672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>Een tuin heeft ook onderhoud nodig. Elke maand doe je andere onderhoudswerkzaamheden. Je gaat onderhoudswerkzaamheden verdelen over de twaalf maanden van het jaar.</w:t>
      </w:r>
    </w:p>
    <w:p w14:paraId="6E89EA6D" w14:textId="1F82D889" w:rsidR="00B672C2" w:rsidRDefault="00B672C2" w:rsidP="00B672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B9D3E9" w14:textId="60CEA626" w:rsidR="00B672C2" w:rsidRDefault="00B672C2" w:rsidP="00B672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C8DBD0" w14:textId="70A2D8D7" w:rsidR="00B672C2" w:rsidRDefault="00B672C2" w:rsidP="00B672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B672C2">
        <w:rPr>
          <w:rFonts w:ascii="Arial" w:hAnsi="Arial" w:cs="Arial"/>
          <w:b/>
          <w:color w:val="385623" w:themeColor="accent6" w:themeShade="80"/>
          <w:sz w:val="24"/>
          <w:szCs w:val="24"/>
        </w:rPr>
        <w:t>Zo ga je te werk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:</w:t>
      </w:r>
    </w:p>
    <w:p w14:paraId="32659543" w14:textId="77777777" w:rsidR="00B672C2" w:rsidRPr="00B672C2" w:rsidRDefault="00B672C2" w:rsidP="00B672C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7F67A9A3" w14:textId="77777777" w:rsidR="00B672C2" w:rsidRPr="00B672C2" w:rsidRDefault="00B672C2" w:rsidP="00B672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283" w:hanging="360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 xml:space="preserve">Pak het </w:t>
      </w:r>
      <w:r w:rsidRPr="00B672C2">
        <w:rPr>
          <w:rFonts w:ascii="Arial" w:hAnsi="Arial" w:cs="Arial"/>
          <w:sz w:val="24"/>
          <w:szCs w:val="24"/>
        </w:rPr>
        <w:t xml:space="preserve">knipvel </w:t>
      </w:r>
      <w:r w:rsidRPr="00B672C2">
        <w:rPr>
          <w:rFonts w:ascii="Arial" w:hAnsi="Arial" w:cs="Arial"/>
          <w:color w:val="000000"/>
          <w:sz w:val="24"/>
          <w:szCs w:val="24"/>
        </w:rPr>
        <w:t>erbij en lees het goed door. Op het knipvel staan twaalf beschrijvingen, voor elke maand één.</w:t>
      </w:r>
    </w:p>
    <w:p w14:paraId="46E3D856" w14:textId="77777777" w:rsidR="00B672C2" w:rsidRPr="00B672C2" w:rsidRDefault="00B672C2" w:rsidP="00B672C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283" w:hanging="360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>Maak op een A3-vel een kalender met een vak voor elke maand van het jaar.</w:t>
      </w:r>
    </w:p>
    <w:p w14:paraId="2DEF3A7A" w14:textId="77777777" w:rsidR="00B672C2" w:rsidRPr="00B672C2" w:rsidRDefault="00B672C2" w:rsidP="00B672C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283" w:hanging="360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>Zet in elk vak de naam van een maand.</w:t>
      </w:r>
    </w:p>
    <w:p w14:paraId="4DA32EFD" w14:textId="77777777" w:rsidR="00B672C2" w:rsidRPr="00B672C2" w:rsidRDefault="00B672C2" w:rsidP="00B672C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283" w:hanging="360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>Knip de teksten uit het knipvel.</w:t>
      </w:r>
    </w:p>
    <w:p w14:paraId="084E837E" w14:textId="77777777" w:rsidR="00B672C2" w:rsidRPr="00B672C2" w:rsidRDefault="00B672C2" w:rsidP="00B672C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283" w:hanging="360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>Kies bij elke maand de tekst die erbij past.</w:t>
      </w:r>
    </w:p>
    <w:p w14:paraId="47173B9C" w14:textId="77777777" w:rsidR="00B672C2" w:rsidRPr="00B672C2" w:rsidRDefault="00B672C2" w:rsidP="00B672C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283" w:hanging="360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>Controleer je werk, verschuif zonodig werkzaamheden naar een andere maand.</w:t>
      </w:r>
    </w:p>
    <w:p w14:paraId="6156AA69" w14:textId="77777777" w:rsidR="00B672C2" w:rsidRPr="00B672C2" w:rsidRDefault="00B672C2" w:rsidP="00B672C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283" w:hanging="360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>Plak de werkzaamheden bij de juiste maand.</w:t>
      </w:r>
    </w:p>
    <w:p w14:paraId="54D456B5" w14:textId="77777777" w:rsidR="00B672C2" w:rsidRPr="00B672C2" w:rsidRDefault="00B672C2" w:rsidP="00B672C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283" w:hanging="360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>Plak op de kalender plaatjes die passen bij de verschillende werkzaamheden.</w:t>
      </w:r>
    </w:p>
    <w:p w14:paraId="710F526A" w14:textId="77777777" w:rsidR="00B672C2" w:rsidRPr="00B672C2" w:rsidRDefault="00B672C2" w:rsidP="00B672C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283" w:hanging="360"/>
        <w:rPr>
          <w:rFonts w:ascii="Arial" w:hAnsi="Arial" w:cs="Arial"/>
          <w:color w:val="000000"/>
          <w:sz w:val="24"/>
          <w:szCs w:val="24"/>
        </w:rPr>
      </w:pPr>
      <w:r w:rsidRPr="00B672C2">
        <w:rPr>
          <w:rFonts w:ascii="Arial" w:hAnsi="Arial" w:cs="Arial"/>
          <w:color w:val="000000"/>
          <w:sz w:val="24"/>
          <w:szCs w:val="24"/>
        </w:rPr>
        <w:t>Bespreek je kalender in de klas.</w:t>
      </w:r>
    </w:p>
    <w:p w14:paraId="73D9A597" w14:textId="77777777" w:rsidR="00B672C2" w:rsidRPr="00B672C2" w:rsidRDefault="00B672C2" w:rsidP="00B67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2" w:name="d47e121"/>
      <w:bookmarkEnd w:id="2"/>
    </w:p>
    <w:p w14:paraId="7FB28012" w14:textId="1846429E" w:rsidR="00B672C2" w:rsidRPr="00B672C2" w:rsidRDefault="00B672C2" w:rsidP="00B67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0EE7D6" w14:textId="77777777" w:rsidR="00B672C2" w:rsidRPr="00B672C2" w:rsidRDefault="00B672C2" w:rsidP="00B672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1C1C7A" w14:textId="141321AB" w:rsidR="008E58F5" w:rsidRPr="00B672C2" w:rsidRDefault="00B672C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3CFF46EE" wp14:editId="06C62403">
            <wp:extent cx="5760720" cy="3296512"/>
            <wp:effectExtent l="0" t="0" r="0" b="0"/>
            <wp:docPr id="10" name="Afbeelding 10" descr="7 voorjaarsklussen waar je de hele zomer van nageniet - Tuinontwerp De  Groene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voorjaarsklussen waar je de hele zomer van nageniet - Tuinontwerp De  Groene P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D1524" w14:textId="77777777" w:rsidR="008E58F5" w:rsidRPr="00B672C2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A0CEFC" w14:textId="77777777" w:rsidR="008E58F5" w:rsidRDefault="008E58F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8E58F5" w:rsidSect="00513B8D">
      <w:headerReference w:type="default" r:id="rId16"/>
      <w:footerReference w:type="default" r:id="rId1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C415" w14:textId="77777777" w:rsidR="00710299" w:rsidRDefault="00710299" w:rsidP="0036770B">
      <w:pPr>
        <w:spacing w:after="0" w:line="240" w:lineRule="auto"/>
      </w:pPr>
      <w:r>
        <w:separator/>
      </w:r>
    </w:p>
  </w:endnote>
  <w:endnote w:type="continuationSeparator" w:id="0">
    <w:p w14:paraId="0ED31F94" w14:textId="77777777" w:rsidR="00710299" w:rsidRDefault="00710299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7E08" w14:textId="77777777"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7B394197" wp14:editId="5E963810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43F1A18B" wp14:editId="27CF22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9BE4A" w14:textId="73821584"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672C2" w:rsidRPr="00B672C2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3F1A18B" id="Rechthoek 218" o:spid="_x0000_s1037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4629BE4A" w14:textId="73821584"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672C2" w:rsidRPr="00B672C2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D43D5" w14:textId="77777777" w:rsidR="00710299" w:rsidRDefault="00710299" w:rsidP="0036770B">
      <w:pPr>
        <w:spacing w:after="0" w:line="240" w:lineRule="auto"/>
      </w:pPr>
      <w:r>
        <w:separator/>
      </w:r>
    </w:p>
  </w:footnote>
  <w:footnote w:type="continuationSeparator" w:id="0">
    <w:p w14:paraId="2FC50F14" w14:textId="77777777" w:rsidR="00710299" w:rsidRDefault="00710299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344B" w14:textId="77777777" w:rsidR="001C46D2" w:rsidRDefault="00F02331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4B7BDE" wp14:editId="7CDBBDE6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382FF" w14:textId="77777777"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6D953558" w14:textId="77777777"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D7380" w14:textId="77777777"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14:paraId="14C4A6CE" w14:textId="77777777"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14:paraId="573FF43E" w14:textId="77777777"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4B7BDE" id="Groep 5" o:spid="_x0000_s1032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33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14:paraId="1E1382FF" w14:textId="77777777"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6D953558" w14:textId="77777777"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34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14:paraId="117D7380" w14:textId="77777777"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14:paraId="14C4A6CE" w14:textId="77777777"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14:paraId="573FF43E" w14:textId="77777777"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1120FC" wp14:editId="4D2B23E9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70C29B" w14:textId="77777777"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120FC" id="Rechthoek 3" o:spid="_x0000_s1035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14:paraId="0070C29B" w14:textId="77777777"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0D7C9C" wp14:editId="1F7233C8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DA682B" w14:textId="599DA3F5" w:rsidR="001C46D2" w:rsidRPr="0036770B" w:rsidRDefault="00B672C2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Onderhoudskalender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0D7C9C" id="Rechthoek 1" o:spid="_x0000_s1036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14:paraId="23DA682B" w14:textId="599DA3F5" w:rsidR="001C46D2" w:rsidRPr="0036770B" w:rsidRDefault="00B672C2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Onderhoudskalender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F72308"/>
    <w:multiLevelType w:val="singleLevel"/>
    <w:tmpl w:val="025C8F5F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A00997A4"/>
    <w:multiLevelType w:val="singleLevel"/>
    <w:tmpl w:val="49310E6C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A32DC9F6"/>
    <w:multiLevelType w:val="singleLevel"/>
    <w:tmpl w:val="4F1DF03A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BB20B460"/>
    <w:multiLevelType w:val="singleLevel"/>
    <w:tmpl w:val="D4D95138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C6BC66E5"/>
    <w:multiLevelType w:val="singleLevel"/>
    <w:tmpl w:val="FA08DE96"/>
    <w:lvl w:ilvl="0">
      <w:numFmt w:val="decimal"/>
      <w:lvlText w:val="•"/>
      <w:lvlJc w:val="left"/>
      <w:rPr>
        <w:rFonts w:cs="Times New Roman"/>
      </w:rPr>
    </w:lvl>
  </w:abstractNum>
  <w:abstractNum w:abstractNumId="5" w15:restartNumberingAfterBreak="0">
    <w:nsid w:val="E1121B08"/>
    <w:multiLevelType w:val="singleLevel"/>
    <w:tmpl w:val="05E8B107"/>
    <w:lvl w:ilvl="0">
      <w:numFmt w:val="decimal"/>
      <w:lvlText w:val="•"/>
      <w:lvlJc w:val="left"/>
      <w:rPr>
        <w:rFonts w:cs="Times New Roman"/>
      </w:rPr>
    </w:lvl>
  </w:abstractNum>
  <w:abstractNum w:abstractNumId="6" w15:restartNumberingAfterBreak="0">
    <w:nsid w:val="F0F5B4F2"/>
    <w:multiLevelType w:val="singleLevel"/>
    <w:tmpl w:val="2D0CD0F1"/>
    <w:lvl w:ilvl="0">
      <w:numFmt w:val="decimal"/>
      <w:lvlText w:val="•"/>
      <w:lvlJc w:val="left"/>
      <w:rPr>
        <w:rFonts w:cs="Times New Roman"/>
      </w:rPr>
    </w:lvl>
  </w:abstractNum>
  <w:abstractNum w:abstractNumId="7" w15:restartNumberingAfterBreak="0">
    <w:nsid w:val="F6E89C43"/>
    <w:multiLevelType w:val="singleLevel"/>
    <w:tmpl w:val="901D787A"/>
    <w:lvl w:ilvl="0">
      <w:numFmt w:val="decimal"/>
      <w:lvlText w:val="•"/>
      <w:lvlJc w:val="left"/>
      <w:rPr>
        <w:rFonts w:cs="Times New Roman"/>
      </w:rPr>
    </w:lvl>
  </w:abstractNum>
  <w:abstractNum w:abstractNumId="8" w15:restartNumberingAfterBreak="0">
    <w:nsid w:val="FC1E932F"/>
    <w:multiLevelType w:val="singleLevel"/>
    <w:tmpl w:val="FB9A0F58"/>
    <w:lvl w:ilvl="0">
      <w:numFmt w:val="decimal"/>
      <w:lvlText w:val="•"/>
      <w:lvlJc w:val="left"/>
      <w:rPr>
        <w:rFonts w:cs="Times New Roman"/>
      </w:rPr>
    </w:lvl>
  </w:abstractNum>
  <w:abstractNum w:abstractNumId="9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5F2EF1F"/>
    <w:multiLevelType w:val="singleLevel"/>
    <w:tmpl w:val="005AE0B4"/>
    <w:lvl w:ilvl="0">
      <w:numFmt w:val="decimal"/>
      <w:lvlText w:val="•"/>
      <w:lvlJc w:val="left"/>
      <w:rPr>
        <w:rFonts w:cs="Times New Roman"/>
      </w:rPr>
    </w:lvl>
  </w:abstractNum>
  <w:abstractNum w:abstractNumId="1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FE6CB"/>
    <w:multiLevelType w:val="singleLevel"/>
    <w:tmpl w:val="40BCF2E7"/>
    <w:lvl w:ilvl="0">
      <w:numFmt w:val="decimal"/>
      <w:lvlText w:val="•"/>
      <w:lvlJc w:val="left"/>
      <w:rPr>
        <w:rFonts w:cs="Times New Roman"/>
      </w:rPr>
    </w:lvl>
  </w:abstractNum>
  <w:abstractNum w:abstractNumId="13" w15:restartNumberingAfterBreak="0">
    <w:nsid w:val="1AF42C31"/>
    <w:multiLevelType w:val="hybridMultilevel"/>
    <w:tmpl w:val="78861D74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F6758"/>
    <w:multiLevelType w:val="singleLevel"/>
    <w:tmpl w:val="5E33A8F6"/>
    <w:lvl w:ilvl="0">
      <w:numFmt w:val="decimal"/>
      <w:lvlText w:val="•"/>
      <w:lvlJc w:val="left"/>
      <w:rPr>
        <w:rFonts w:cs="Times New Roman"/>
      </w:rPr>
    </w:lvl>
  </w:abstractNum>
  <w:abstractNum w:abstractNumId="18" w15:restartNumberingAfterBreak="0">
    <w:nsid w:val="2587AF98"/>
    <w:multiLevelType w:val="singleLevel"/>
    <w:tmpl w:val="B4865538"/>
    <w:lvl w:ilvl="0">
      <w:numFmt w:val="decimal"/>
      <w:lvlText w:val="•"/>
      <w:lvlJc w:val="left"/>
      <w:rPr>
        <w:rFonts w:cs="Times New Roman"/>
      </w:rPr>
    </w:lvl>
  </w:abstractNum>
  <w:abstractNum w:abstractNumId="19" w15:restartNumberingAfterBreak="0">
    <w:nsid w:val="26F074E0"/>
    <w:multiLevelType w:val="hybridMultilevel"/>
    <w:tmpl w:val="F0220FE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3CB7A"/>
    <w:multiLevelType w:val="singleLevel"/>
    <w:tmpl w:val="9B3970BE"/>
    <w:lvl w:ilvl="0">
      <w:numFmt w:val="decimal"/>
      <w:lvlText w:val="•"/>
      <w:lvlJc w:val="left"/>
      <w:rPr>
        <w:rFonts w:cs="Times New Roman"/>
      </w:rPr>
    </w:lvl>
  </w:abstractNum>
  <w:abstractNum w:abstractNumId="26" w15:restartNumberingAfterBreak="0">
    <w:nsid w:val="4663620F"/>
    <w:multiLevelType w:val="singleLevel"/>
    <w:tmpl w:val="501C9270"/>
    <w:lvl w:ilvl="0">
      <w:numFmt w:val="decimal"/>
      <w:lvlText w:val="•"/>
      <w:lvlJc w:val="left"/>
      <w:rPr>
        <w:rFonts w:cs="Times New Roman"/>
      </w:rPr>
    </w:lvl>
  </w:abstractNum>
  <w:abstractNum w:abstractNumId="27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29BC223"/>
    <w:multiLevelType w:val="singleLevel"/>
    <w:tmpl w:val="9CEFE94D"/>
    <w:lvl w:ilvl="0">
      <w:numFmt w:val="decimal"/>
      <w:lvlText w:val="•"/>
      <w:lvlJc w:val="left"/>
      <w:rPr>
        <w:rFonts w:cs="Times New Roman"/>
      </w:rPr>
    </w:lvl>
  </w:abstractNum>
  <w:abstractNum w:abstractNumId="31" w15:restartNumberingAfterBreak="0">
    <w:nsid w:val="6929F09B"/>
    <w:multiLevelType w:val="singleLevel"/>
    <w:tmpl w:val="03D242CA"/>
    <w:lvl w:ilvl="0">
      <w:numFmt w:val="decimal"/>
      <w:lvlText w:val="•"/>
      <w:lvlJc w:val="left"/>
      <w:rPr>
        <w:rFonts w:cs="Times New Roman"/>
      </w:rPr>
    </w:lvl>
  </w:abstractNum>
  <w:abstractNum w:abstractNumId="32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D0AAB"/>
    <w:multiLevelType w:val="hybridMultilevel"/>
    <w:tmpl w:val="F0126A9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6"/>
  </w:num>
  <w:num w:numId="4">
    <w:abstractNumId w:val="35"/>
  </w:num>
  <w:num w:numId="5">
    <w:abstractNumId w:val="21"/>
  </w:num>
  <w:num w:numId="6">
    <w:abstractNumId w:val="24"/>
  </w:num>
  <w:num w:numId="7">
    <w:abstractNumId w:val="23"/>
  </w:num>
  <w:num w:numId="8">
    <w:abstractNumId w:val="27"/>
  </w:num>
  <w:num w:numId="9">
    <w:abstractNumId w:val="16"/>
  </w:num>
  <w:num w:numId="10">
    <w:abstractNumId w:val="19"/>
  </w:num>
  <w:num w:numId="11">
    <w:abstractNumId w:val="32"/>
  </w:num>
  <w:num w:numId="12">
    <w:abstractNumId w:val="34"/>
  </w:num>
  <w:num w:numId="13">
    <w:abstractNumId w:val="9"/>
  </w:num>
  <w:num w:numId="14">
    <w:abstractNumId w:val="20"/>
  </w:num>
  <w:num w:numId="15">
    <w:abstractNumId w:val="28"/>
  </w:num>
  <w:num w:numId="16">
    <w:abstractNumId w:val="22"/>
  </w:num>
  <w:num w:numId="17">
    <w:abstractNumId w:val="15"/>
  </w:num>
  <w:num w:numId="18">
    <w:abstractNumId w:val="29"/>
  </w:num>
  <w:num w:numId="19">
    <w:abstractNumId w:val="3"/>
  </w:num>
  <w:num w:numId="20">
    <w:abstractNumId w:val="25"/>
  </w:num>
  <w:num w:numId="21">
    <w:abstractNumId w:val="2"/>
  </w:num>
  <w:num w:numId="22">
    <w:abstractNumId w:val="30"/>
  </w:num>
  <w:num w:numId="23">
    <w:abstractNumId w:val="8"/>
  </w:num>
  <w:num w:numId="24">
    <w:abstractNumId w:val="5"/>
  </w:num>
  <w:num w:numId="25">
    <w:abstractNumId w:val="6"/>
  </w:num>
  <w:num w:numId="26">
    <w:abstractNumId w:val="26"/>
  </w:num>
  <w:num w:numId="27">
    <w:abstractNumId w:val="17"/>
  </w:num>
  <w:num w:numId="28">
    <w:abstractNumId w:val="18"/>
  </w:num>
  <w:num w:numId="29">
    <w:abstractNumId w:val="10"/>
  </w:num>
  <w:num w:numId="30">
    <w:abstractNumId w:val="0"/>
  </w:num>
  <w:num w:numId="31">
    <w:abstractNumId w:val="7"/>
  </w:num>
  <w:num w:numId="32">
    <w:abstractNumId w:val="12"/>
  </w:num>
  <w:num w:numId="33">
    <w:abstractNumId w:val="1"/>
  </w:num>
  <w:num w:numId="34">
    <w:abstractNumId w:val="31"/>
  </w:num>
  <w:num w:numId="35">
    <w:abstractNumId w:val="4"/>
  </w:num>
  <w:num w:numId="36">
    <w:abstractNumId w:val="1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9"/>
    <w:rsid w:val="00013413"/>
    <w:rsid w:val="00015F16"/>
    <w:rsid w:val="00016E7E"/>
    <w:rsid w:val="00046B92"/>
    <w:rsid w:val="0006038A"/>
    <w:rsid w:val="00097455"/>
    <w:rsid w:val="000B7F62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D052F"/>
    <w:rsid w:val="00257BD0"/>
    <w:rsid w:val="002A4260"/>
    <w:rsid w:val="002A6A19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70E8E"/>
    <w:rsid w:val="00494637"/>
    <w:rsid w:val="004B05D9"/>
    <w:rsid w:val="00513B8D"/>
    <w:rsid w:val="005967CD"/>
    <w:rsid w:val="005B247C"/>
    <w:rsid w:val="00605CD0"/>
    <w:rsid w:val="00672A52"/>
    <w:rsid w:val="00674E3A"/>
    <w:rsid w:val="006B0583"/>
    <w:rsid w:val="006B7333"/>
    <w:rsid w:val="006E7071"/>
    <w:rsid w:val="006F1BFB"/>
    <w:rsid w:val="00710299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780B"/>
    <w:rsid w:val="008B29C5"/>
    <w:rsid w:val="008C4B72"/>
    <w:rsid w:val="008E58F5"/>
    <w:rsid w:val="00900211"/>
    <w:rsid w:val="009613AB"/>
    <w:rsid w:val="00975F9A"/>
    <w:rsid w:val="00983E9B"/>
    <w:rsid w:val="00983EFB"/>
    <w:rsid w:val="0099299A"/>
    <w:rsid w:val="009A3006"/>
    <w:rsid w:val="009C37B2"/>
    <w:rsid w:val="00A67315"/>
    <w:rsid w:val="00A82014"/>
    <w:rsid w:val="00A95080"/>
    <w:rsid w:val="00AA7DE1"/>
    <w:rsid w:val="00AD4E85"/>
    <w:rsid w:val="00AE30FF"/>
    <w:rsid w:val="00B11AE2"/>
    <w:rsid w:val="00B321C1"/>
    <w:rsid w:val="00B36962"/>
    <w:rsid w:val="00B672C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3E5B"/>
    <w:rsid w:val="00DC15C6"/>
    <w:rsid w:val="00DD12BB"/>
    <w:rsid w:val="00E322E8"/>
    <w:rsid w:val="00E332CE"/>
    <w:rsid w:val="00E41D60"/>
    <w:rsid w:val="00EB3E3D"/>
    <w:rsid w:val="00ED54BE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EC417"/>
  <w15:chartTrackingRefBased/>
  <w15:docId w15:val="{C70300B1-B072-400D-B54F-2396AF4C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B672C2"/>
    <w:pPr>
      <w:spacing w:after="0" w:line="240" w:lineRule="auto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294A-7A44-46FD-B646-973A3F8DD0C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d387fd-c553-4a20-ade5-fa3cd1739043"/>
    <ds:schemaRef ds:uri="857190e7-f14a-4353-88e6-64ca5f0bd80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E7E81-2042-4CA5-9E2D-E2817D8B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1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cp:lastPrinted>2020-11-04T12:29:00Z</cp:lastPrinted>
  <dcterms:created xsi:type="dcterms:W3CDTF">2021-03-10T07:55:00Z</dcterms:created>
  <dcterms:modified xsi:type="dcterms:W3CDTF">2021-03-10T07:55:00Z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